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B0B9" w14:textId="77777777" w:rsidR="008D2422" w:rsidRDefault="008D2422" w:rsidP="00471E19">
      <w:pPr>
        <w:spacing w:after="0"/>
        <w:rPr>
          <w:b/>
          <w:sz w:val="20"/>
          <w:szCs w:val="20"/>
        </w:rPr>
      </w:pPr>
    </w:p>
    <w:p w14:paraId="3BD78239" w14:textId="77777777" w:rsidR="008D2422" w:rsidRDefault="008D2422" w:rsidP="00471E19">
      <w:pPr>
        <w:spacing w:after="0"/>
        <w:rPr>
          <w:b/>
          <w:sz w:val="22"/>
        </w:rPr>
      </w:pPr>
    </w:p>
    <w:p w14:paraId="55AB9674" w14:textId="77777777" w:rsidR="00471E19" w:rsidRPr="0025350D" w:rsidRDefault="00471E19" w:rsidP="00471E19">
      <w:pPr>
        <w:spacing w:after="0"/>
        <w:rPr>
          <w:b/>
          <w:sz w:val="22"/>
        </w:rPr>
      </w:pPr>
      <w:r w:rsidRPr="0025350D">
        <w:rPr>
          <w:b/>
          <w:sz w:val="22"/>
        </w:rPr>
        <w:t xml:space="preserve">&lt;Patient </w:t>
      </w:r>
      <w:r w:rsidR="00412E48">
        <w:rPr>
          <w:b/>
          <w:sz w:val="22"/>
        </w:rPr>
        <w:t>n</w:t>
      </w:r>
      <w:r w:rsidR="00412E48" w:rsidRPr="0025350D">
        <w:rPr>
          <w:b/>
          <w:sz w:val="22"/>
        </w:rPr>
        <w:t>ame</w:t>
      </w:r>
      <w:r w:rsidRPr="0025350D">
        <w:rPr>
          <w:b/>
          <w:sz w:val="22"/>
        </w:rPr>
        <w:t>&gt;</w:t>
      </w:r>
    </w:p>
    <w:p w14:paraId="32B7C080" w14:textId="77777777" w:rsidR="00471E19" w:rsidRPr="0025350D" w:rsidRDefault="00471E19" w:rsidP="00471E19">
      <w:pPr>
        <w:spacing w:after="0"/>
        <w:rPr>
          <w:b/>
          <w:sz w:val="22"/>
        </w:rPr>
      </w:pPr>
      <w:r w:rsidRPr="0025350D">
        <w:rPr>
          <w:b/>
          <w:sz w:val="22"/>
        </w:rPr>
        <w:t>&lt;Address line 1&gt;</w:t>
      </w:r>
    </w:p>
    <w:p w14:paraId="4E60B89B" w14:textId="77777777" w:rsidR="00471E19" w:rsidRPr="0025350D" w:rsidRDefault="00471E19" w:rsidP="00471E19">
      <w:pPr>
        <w:spacing w:after="0"/>
        <w:rPr>
          <w:b/>
          <w:sz w:val="22"/>
        </w:rPr>
      </w:pPr>
      <w:r w:rsidRPr="0025350D">
        <w:rPr>
          <w:b/>
          <w:sz w:val="22"/>
        </w:rPr>
        <w:t>&lt;Address line 2&gt;</w:t>
      </w:r>
    </w:p>
    <w:p w14:paraId="6F96DE6F" w14:textId="77777777" w:rsidR="00471E19" w:rsidRPr="0025350D" w:rsidRDefault="00471E19" w:rsidP="00471E19">
      <w:pPr>
        <w:spacing w:after="0"/>
        <w:rPr>
          <w:b/>
          <w:sz w:val="22"/>
        </w:rPr>
      </w:pPr>
      <w:r w:rsidRPr="0025350D">
        <w:rPr>
          <w:b/>
          <w:sz w:val="22"/>
        </w:rPr>
        <w:t>&lt;Date&gt;</w:t>
      </w:r>
    </w:p>
    <w:p w14:paraId="09E03726" w14:textId="77777777" w:rsidR="006F2F70" w:rsidRPr="0025350D" w:rsidRDefault="006F2F70" w:rsidP="00471E19">
      <w:pPr>
        <w:spacing w:after="0"/>
        <w:rPr>
          <w:sz w:val="22"/>
        </w:rPr>
      </w:pPr>
    </w:p>
    <w:p w14:paraId="79B052CA" w14:textId="77777777" w:rsidR="006F2F70" w:rsidRPr="00F22B26" w:rsidRDefault="006F2F70" w:rsidP="00471E19">
      <w:pPr>
        <w:spacing w:after="0"/>
        <w:rPr>
          <w:b/>
          <w:szCs w:val="24"/>
        </w:rPr>
      </w:pPr>
      <w:r w:rsidRPr="00F22B26">
        <w:rPr>
          <w:szCs w:val="24"/>
        </w:rPr>
        <w:t xml:space="preserve">Dear </w:t>
      </w:r>
      <w:r w:rsidRPr="00F22B26">
        <w:rPr>
          <w:b/>
          <w:szCs w:val="24"/>
        </w:rPr>
        <w:t>&lt;name&gt;</w:t>
      </w:r>
    </w:p>
    <w:p w14:paraId="7C65131A" w14:textId="77777777" w:rsidR="006F2F70" w:rsidRPr="00F22B26" w:rsidRDefault="006F2F70" w:rsidP="00471E19">
      <w:pPr>
        <w:spacing w:after="0"/>
        <w:rPr>
          <w:szCs w:val="24"/>
        </w:rPr>
      </w:pPr>
    </w:p>
    <w:p w14:paraId="4C9AD93C" w14:textId="77777777" w:rsidR="000D7E4B" w:rsidRDefault="00F1422E" w:rsidP="00E532E7">
      <w:pPr>
        <w:spacing w:after="0" w:line="280" w:lineRule="atLeast"/>
        <w:rPr>
          <w:szCs w:val="24"/>
        </w:rPr>
      </w:pPr>
      <w:r w:rsidRPr="00F22B26">
        <w:rPr>
          <w:szCs w:val="24"/>
        </w:rPr>
        <w:t xml:space="preserve">You are receiving this letter because our </w:t>
      </w:r>
      <w:r w:rsidR="006F2F70" w:rsidRPr="00F22B26">
        <w:rPr>
          <w:szCs w:val="24"/>
        </w:rPr>
        <w:t xml:space="preserve">records </w:t>
      </w:r>
      <w:r w:rsidRPr="00F22B26">
        <w:rPr>
          <w:szCs w:val="24"/>
        </w:rPr>
        <w:t>show</w:t>
      </w:r>
      <w:r w:rsidR="006F2F70" w:rsidRPr="00F22B26">
        <w:rPr>
          <w:szCs w:val="24"/>
        </w:rPr>
        <w:t xml:space="preserve"> that </w:t>
      </w:r>
      <w:r w:rsidR="00416835" w:rsidRPr="00F22B26">
        <w:rPr>
          <w:szCs w:val="24"/>
        </w:rPr>
        <w:t>during your recent admission</w:t>
      </w:r>
      <w:r w:rsidRPr="00F22B26">
        <w:rPr>
          <w:szCs w:val="24"/>
        </w:rPr>
        <w:t xml:space="preserve"> to </w:t>
      </w:r>
      <w:r w:rsidRPr="00F22B26">
        <w:rPr>
          <w:b/>
          <w:szCs w:val="24"/>
        </w:rPr>
        <w:t>&lt;name&gt;</w:t>
      </w:r>
      <w:r w:rsidR="00416835" w:rsidRPr="00F22B26">
        <w:rPr>
          <w:szCs w:val="24"/>
        </w:rPr>
        <w:t xml:space="preserve"> </w:t>
      </w:r>
      <w:r w:rsidRPr="00F22B26">
        <w:rPr>
          <w:szCs w:val="24"/>
        </w:rPr>
        <w:t xml:space="preserve">hospital, </w:t>
      </w:r>
      <w:r w:rsidR="006F2F70" w:rsidRPr="00F22B26">
        <w:rPr>
          <w:szCs w:val="24"/>
        </w:rPr>
        <w:t xml:space="preserve">you </w:t>
      </w:r>
      <w:r w:rsidR="00412E48" w:rsidRPr="00F22B26">
        <w:rPr>
          <w:szCs w:val="24"/>
        </w:rPr>
        <w:t>were</w:t>
      </w:r>
      <w:r w:rsidR="006F2F70" w:rsidRPr="00F22B26">
        <w:rPr>
          <w:szCs w:val="24"/>
        </w:rPr>
        <w:t xml:space="preserve"> in contact </w:t>
      </w:r>
      <w:r w:rsidR="00E877FB">
        <w:rPr>
          <w:szCs w:val="24"/>
        </w:rPr>
        <w:t xml:space="preserve">(i.e. may have shared a room or bathroom) </w:t>
      </w:r>
      <w:r w:rsidR="006F2F70" w:rsidRPr="00F22B26">
        <w:rPr>
          <w:szCs w:val="24"/>
        </w:rPr>
        <w:t xml:space="preserve">with </w:t>
      </w:r>
      <w:r w:rsidR="00AB2BB0">
        <w:rPr>
          <w:szCs w:val="24"/>
        </w:rPr>
        <w:t>a</w:t>
      </w:r>
      <w:r w:rsidR="00AB2BB0" w:rsidRPr="00F22B26">
        <w:rPr>
          <w:szCs w:val="24"/>
        </w:rPr>
        <w:t xml:space="preserve"> </w:t>
      </w:r>
      <w:r w:rsidR="006F2F70" w:rsidRPr="00F22B26">
        <w:rPr>
          <w:szCs w:val="24"/>
        </w:rPr>
        <w:t xml:space="preserve">patient who was identified as carrying </w:t>
      </w:r>
      <w:r w:rsidR="00307229" w:rsidRPr="00F22B26">
        <w:rPr>
          <w:szCs w:val="24"/>
        </w:rPr>
        <w:t xml:space="preserve">a bacterium </w:t>
      </w:r>
      <w:r w:rsidR="0059506B">
        <w:rPr>
          <w:szCs w:val="24"/>
        </w:rPr>
        <w:t>(</w:t>
      </w:r>
      <w:r w:rsidRPr="00F22B26">
        <w:rPr>
          <w:szCs w:val="24"/>
        </w:rPr>
        <w:t>or germ</w:t>
      </w:r>
      <w:r w:rsidR="0059506B">
        <w:rPr>
          <w:szCs w:val="24"/>
        </w:rPr>
        <w:t>)</w:t>
      </w:r>
      <w:r w:rsidR="00307229" w:rsidRPr="00F22B26">
        <w:rPr>
          <w:szCs w:val="24"/>
        </w:rPr>
        <w:t xml:space="preserve"> called </w:t>
      </w:r>
      <w:r w:rsidR="00307229" w:rsidRPr="00F22B26">
        <w:rPr>
          <w:b/>
          <w:szCs w:val="24"/>
        </w:rPr>
        <w:t>&lt;MRO</w:t>
      </w:r>
      <w:r w:rsidR="00416835" w:rsidRPr="00F22B26">
        <w:rPr>
          <w:b/>
          <w:szCs w:val="24"/>
        </w:rPr>
        <w:t>&gt;</w:t>
      </w:r>
      <w:r w:rsidR="00416835" w:rsidRPr="00F22B26">
        <w:rPr>
          <w:szCs w:val="24"/>
        </w:rPr>
        <w:t>.</w:t>
      </w:r>
    </w:p>
    <w:p w14:paraId="6B8CB853" w14:textId="77777777" w:rsidR="000D7E4B" w:rsidRDefault="000D7E4B" w:rsidP="00E532E7">
      <w:pPr>
        <w:spacing w:after="0" w:line="280" w:lineRule="atLeast"/>
        <w:rPr>
          <w:szCs w:val="24"/>
        </w:rPr>
      </w:pPr>
    </w:p>
    <w:p w14:paraId="108826B7" w14:textId="7F5453B9" w:rsidR="006F2F70" w:rsidRPr="00F22B26" w:rsidRDefault="004528B4" w:rsidP="00E532E7">
      <w:pPr>
        <w:spacing w:after="0" w:line="280" w:lineRule="atLeast"/>
        <w:rPr>
          <w:szCs w:val="24"/>
        </w:rPr>
      </w:pPr>
      <w:r>
        <w:rPr>
          <w:szCs w:val="24"/>
        </w:rPr>
        <w:t>T</w:t>
      </w:r>
      <w:r w:rsidR="0073682C">
        <w:rPr>
          <w:szCs w:val="24"/>
        </w:rPr>
        <w:t xml:space="preserve">here is no cause for </w:t>
      </w:r>
      <w:r w:rsidR="002F59FC">
        <w:rPr>
          <w:szCs w:val="24"/>
        </w:rPr>
        <w:t>concern,</w:t>
      </w:r>
      <w:r w:rsidR="0073682C">
        <w:rPr>
          <w:szCs w:val="24"/>
        </w:rPr>
        <w:t xml:space="preserve"> and t</w:t>
      </w:r>
      <w:r w:rsidR="006F2F70" w:rsidRPr="00F22B26">
        <w:rPr>
          <w:szCs w:val="24"/>
        </w:rPr>
        <w:t>his does</w:t>
      </w:r>
      <w:r w:rsidR="00517637">
        <w:rPr>
          <w:szCs w:val="24"/>
        </w:rPr>
        <w:t>n’t</w:t>
      </w:r>
      <w:r w:rsidR="00517637" w:rsidRPr="00F22B26">
        <w:rPr>
          <w:szCs w:val="24"/>
        </w:rPr>
        <w:t xml:space="preserve"> </w:t>
      </w:r>
      <w:r w:rsidR="006F2F70" w:rsidRPr="00F22B26">
        <w:rPr>
          <w:szCs w:val="24"/>
        </w:rPr>
        <w:t xml:space="preserve">mean you have this </w:t>
      </w:r>
      <w:r w:rsidR="00307229" w:rsidRPr="00F22B26">
        <w:rPr>
          <w:szCs w:val="24"/>
        </w:rPr>
        <w:t>bacterium</w:t>
      </w:r>
      <w:r w:rsidR="008E26E9">
        <w:rPr>
          <w:szCs w:val="24"/>
        </w:rPr>
        <w:t>. H</w:t>
      </w:r>
      <w:r w:rsidR="006F2F70" w:rsidRPr="00F22B26">
        <w:rPr>
          <w:szCs w:val="24"/>
        </w:rPr>
        <w:t>owever</w:t>
      </w:r>
      <w:r w:rsidR="004131D5">
        <w:rPr>
          <w:szCs w:val="24"/>
        </w:rPr>
        <w:t>,</w:t>
      </w:r>
      <w:r w:rsidR="006F2F70" w:rsidRPr="00F22B26">
        <w:rPr>
          <w:szCs w:val="24"/>
        </w:rPr>
        <w:t xml:space="preserve"> </w:t>
      </w:r>
      <w:r w:rsidR="006E726B">
        <w:rPr>
          <w:szCs w:val="24"/>
        </w:rPr>
        <w:t xml:space="preserve">to </w:t>
      </w:r>
      <w:r w:rsidR="00517637">
        <w:rPr>
          <w:szCs w:val="24"/>
        </w:rPr>
        <w:t>make sure</w:t>
      </w:r>
      <w:r w:rsidR="006E726B">
        <w:rPr>
          <w:szCs w:val="24"/>
        </w:rPr>
        <w:t xml:space="preserve"> you don’t</w:t>
      </w:r>
      <w:r w:rsidR="004E531A">
        <w:rPr>
          <w:szCs w:val="24"/>
        </w:rPr>
        <w:t xml:space="preserve">, </w:t>
      </w:r>
      <w:r w:rsidR="006F2F70" w:rsidRPr="00F22B26">
        <w:rPr>
          <w:szCs w:val="24"/>
        </w:rPr>
        <w:t xml:space="preserve">you should </w:t>
      </w:r>
      <w:r w:rsidR="00CC4B9A">
        <w:rPr>
          <w:szCs w:val="24"/>
        </w:rPr>
        <w:t>have</w:t>
      </w:r>
      <w:r w:rsidR="00416835" w:rsidRPr="00F22B26">
        <w:rPr>
          <w:szCs w:val="24"/>
        </w:rPr>
        <w:t xml:space="preserve"> swabs taken</w:t>
      </w:r>
      <w:r w:rsidR="00A55417">
        <w:rPr>
          <w:szCs w:val="24"/>
        </w:rPr>
        <w:t xml:space="preserve"> and tested</w:t>
      </w:r>
      <w:r w:rsidR="00122553">
        <w:rPr>
          <w:szCs w:val="24"/>
        </w:rPr>
        <w:t xml:space="preserve"> </w:t>
      </w:r>
      <w:r w:rsidR="008723C9">
        <w:rPr>
          <w:szCs w:val="24"/>
        </w:rPr>
        <w:t>when you</w:t>
      </w:r>
      <w:r w:rsidR="00122553" w:rsidRPr="00F22B26">
        <w:rPr>
          <w:szCs w:val="24"/>
        </w:rPr>
        <w:t xml:space="preserve"> next visit hospital</w:t>
      </w:r>
      <w:r w:rsidR="00FA4D52">
        <w:rPr>
          <w:szCs w:val="24"/>
        </w:rPr>
        <w:t>.</w:t>
      </w:r>
    </w:p>
    <w:p w14:paraId="5241F6F2" w14:textId="77777777" w:rsidR="00407638" w:rsidRPr="00F22B26" w:rsidRDefault="00407638" w:rsidP="002F59FC">
      <w:pPr>
        <w:spacing w:after="0" w:line="280" w:lineRule="atLeast"/>
        <w:rPr>
          <w:szCs w:val="24"/>
        </w:rPr>
      </w:pPr>
    </w:p>
    <w:p w14:paraId="47AB9228" w14:textId="77777777" w:rsidR="008D2422" w:rsidRDefault="00407638" w:rsidP="00E532E7">
      <w:pPr>
        <w:spacing w:after="0" w:line="280" w:lineRule="atLeast"/>
        <w:rPr>
          <w:szCs w:val="24"/>
        </w:rPr>
      </w:pPr>
      <w:r w:rsidRPr="005C1D3A">
        <w:rPr>
          <w:szCs w:val="24"/>
        </w:rPr>
        <w:t xml:space="preserve">This bacterium is resistant to </w:t>
      </w:r>
      <w:r w:rsidR="0073682C">
        <w:rPr>
          <w:szCs w:val="24"/>
        </w:rPr>
        <w:t>a number of</w:t>
      </w:r>
      <w:r w:rsidR="0073682C" w:rsidRPr="005C1D3A">
        <w:rPr>
          <w:szCs w:val="24"/>
        </w:rPr>
        <w:t xml:space="preserve"> </w:t>
      </w:r>
      <w:r w:rsidRPr="005C1D3A">
        <w:rPr>
          <w:szCs w:val="24"/>
        </w:rPr>
        <w:t>antibiotics</w:t>
      </w:r>
      <w:r>
        <w:rPr>
          <w:szCs w:val="24"/>
        </w:rPr>
        <w:t xml:space="preserve">, </w:t>
      </w:r>
      <w:r w:rsidRPr="005C1D3A">
        <w:rPr>
          <w:szCs w:val="24"/>
        </w:rPr>
        <w:t>mean</w:t>
      </w:r>
      <w:r>
        <w:rPr>
          <w:szCs w:val="24"/>
        </w:rPr>
        <w:t>ing</w:t>
      </w:r>
      <w:r w:rsidRPr="005C1D3A">
        <w:rPr>
          <w:szCs w:val="24"/>
        </w:rPr>
        <w:t xml:space="preserve"> these antibiotics are no</w:t>
      </w:r>
      <w:r>
        <w:rPr>
          <w:szCs w:val="24"/>
        </w:rPr>
        <w:t xml:space="preserve">t </w:t>
      </w:r>
      <w:r w:rsidRPr="005C1D3A">
        <w:rPr>
          <w:szCs w:val="24"/>
        </w:rPr>
        <w:t>effective</w:t>
      </w:r>
      <w:r>
        <w:rPr>
          <w:szCs w:val="24"/>
        </w:rPr>
        <w:t>. W</w:t>
      </w:r>
      <w:r w:rsidRPr="00677819">
        <w:rPr>
          <w:szCs w:val="24"/>
        </w:rPr>
        <w:t>e call this</w:t>
      </w:r>
      <w:r>
        <w:rPr>
          <w:szCs w:val="24"/>
        </w:rPr>
        <w:t xml:space="preserve"> kind of bacterium</w:t>
      </w:r>
      <w:r w:rsidRPr="00677819">
        <w:rPr>
          <w:szCs w:val="24"/>
        </w:rPr>
        <w:t xml:space="preserve"> a multi-resistant organism </w:t>
      </w:r>
      <w:r>
        <w:rPr>
          <w:szCs w:val="24"/>
        </w:rPr>
        <w:t>(</w:t>
      </w:r>
      <w:r w:rsidRPr="00677819">
        <w:rPr>
          <w:szCs w:val="24"/>
        </w:rPr>
        <w:t>MRO</w:t>
      </w:r>
      <w:r>
        <w:rPr>
          <w:szCs w:val="24"/>
        </w:rPr>
        <w:t>)</w:t>
      </w:r>
      <w:r w:rsidRPr="00677819">
        <w:rPr>
          <w:szCs w:val="24"/>
        </w:rPr>
        <w:t xml:space="preserve">. </w:t>
      </w:r>
      <w:r>
        <w:rPr>
          <w:szCs w:val="24"/>
        </w:rPr>
        <w:t xml:space="preserve">More information can be found in </w:t>
      </w:r>
      <w:r w:rsidR="006D0F3B">
        <w:rPr>
          <w:szCs w:val="24"/>
        </w:rPr>
        <w:t>the enclosed</w:t>
      </w:r>
      <w:r w:rsidR="006D0F3B" w:rsidRPr="00677819">
        <w:rPr>
          <w:szCs w:val="24"/>
        </w:rPr>
        <w:t xml:space="preserve"> </w:t>
      </w:r>
      <w:r w:rsidRPr="00677819">
        <w:rPr>
          <w:b/>
          <w:szCs w:val="24"/>
        </w:rPr>
        <w:t>&lt;MRO</w:t>
      </w:r>
      <w:r w:rsidRPr="006764EC">
        <w:rPr>
          <w:b/>
          <w:bCs/>
          <w:szCs w:val="24"/>
        </w:rPr>
        <w:t>&gt;</w:t>
      </w:r>
      <w:r w:rsidR="0073682C">
        <w:rPr>
          <w:b/>
          <w:bCs/>
          <w:szCs w:val="24"/>
        </w:rPr>
        <w:t xml:space="preserve"> fact sheet</w:t>
      </w:r>
      <w:r>
        <w:rPr>
          <w:szCs w:val="24"/>
        </w:rPr>
        <w:t>.</w:t>
      </w:r>
    </w:p>
    <w:p w14:paraId="1C12E61F" w14:textId="77777777" w:rsidR="003D2DC9" w:rsidRDefault="003D2DC9" w:rsidP="00E532E7">
      <w:pPr>
        <w:spacing w:after="0" w:line="280" w:lineRule="atLeast"/>
        <w:rPr>
          <w:szCs w:val="24"/>
        </w:rPr>
      </w:pPr>
    </w:p>
    <w:p w14:paraId="1C12E1B8" w14:textId="503E2902" w:rsidR="0073682C" w:rsidRDefault="0073682C" w:rsidP="0073682C">
      <w:pPr>
        <w:spacing w:after="0" w:line="280" w:lineRule="atLeast"/>
        <w:rPr>
          <w:b/>
          <w:szCs w:val="24"/>
        </w:rPr>
      </w:pPr>
      <w:r>
        <w:rPr>
          <w:szCs w:val="24"/>
        </w:rPr>
        <w:t>W</w:t>
      </w:r>
      <w:r w:rsidRPr="00677819">
        <w:rPr>
          <w:szCs w:val="24"/>
        </w:rPr>
        <w:t xml:space="preserve">e would like to reassure you that having </w:t>
      </w:r>
      <w:r>
        <w:rPr>
          <w:szCs w:val="24"/>
        </w:rPr>
        <w:t xml:space="preserve">been in contact with </w:t>
      </w:r>
      <w:r w:rsidRPr="00677819">
        <w:rPr>
          <w:szCs w:val="24"/>
        </w:rPr>
        <w:t xml:space="preserve">this MRO should not be a problem for you or your family at home, </w:t>
      </w:r>
      <w:r w:rsidR="004528B4">
        <w:rPr>
          <w:szCs w:val="24"/>
        </w:rPr>
        <w:t xml:space="preserve">in the community </w:t>
      </w:r>
      <w:r w:rsidRPr="00677819">
        <w:rPr>
          <w:szCs w:val="24"/>
        </w:rPr>
        <w:t xml:space="preserve">or in the workplace, and you do not have to do anything differently. If you have questions or concerns, please contact </w:t>
      </w:r>
      <w:r w:rsidRPr="00677819">
        <w:rPr>
          <w:b/>
          <w:szCs w:val="24"/>
        </w:rPr>
        <w:t>&lt;name or service&gt;</w:t>
      </w:r>
      <w:r w:rsidRPr="00677819">
        <w:rPr>
          <w:szCs w:val="24"/>
        </w:rPr>
        <w:t xml:space="preserve"> on </w:t>
      </w:r>
      <w:r w:rsidRPr="00677819">
        <w:rPr>
          <w:b/>
          <w:szCs w:val="24"/>
        </w:rPr>
        <w:t>&lt;telephone&gt;</w:t>
      </w:r>
      <w:r w:rsidRPr="00677819">
        <w:rPr>
          <w:szCs w:val="24"/>
        </w:rPr>
        <w:t xml:space="preserve"> between </w:t>
      </w:r>
      <w:r w:rsidRPr="00677819">
        <w:rPr>
          <w:b/>
          <w:szCs w:val="24"/>
        </w:rPr>
        <w:t>&lt;days / hours of access&gt;</w:t>
      </w:r>
    </w:p>
    <w:p w14:paraId="1B6A1B00" w14:textId="77777777" w:rsidR="0073682C" w:rsidRPr="00677819" w:rsidRDefault="0073682C" w:rsidP="0073682C">
      <w:pPr>
        <w:spacing w:after="0" w:line="280" w:lineRule="atLeast"/>
        <w:rPr>
          <w:szCs w:val="24"/>
        </w:rPr>
      </w:pPr>
    </w:p>
    <w:p w14:paraId="509A8998" w14:textId="77777777" w:rsidR="003A3909" w:rsidRDefault="003A3909" w:rsidP="003A3909">
      <w:pPr>
        <w:spacing w:after="0" w:line="280" w:lineRule="atLeast"/>
        <w:rPr>
          <w:szCs w:val="24"/>
        </w:rPr>
      </w:pPr>
      <w:r>
        <w:rPr>
          <w:szCs w:val="24"/>
        </w:rPr>
        <w:t>I</w:t>
      </w:r>
      <w:r w:rsidRPr="00677819">
        <w:rPr>
          <w:szCs w:val="24"/>
        </w:rPr>
        <w:t xml:space="preserve">nformation </w:t>
      </w:r>
      <w:r>
        <w:rPr>
          <w:szCs w:val="24"/>
        </w:rPr>
        <w:t>that you</w:t>
      </w:r>
      <w:r w:rsidR="00506999">
        <w:rPr>
          <w:szCs w:val="24"/>
        </w:rPr>
        <w:t>’ve</w:t>
      </w:r>
      <w:r>
        <w:rPr>
          <w:szCs w:val="24"/>
        </w:rPr>
        <w:t xml:space="preserve"> been in contact with </w:t>
      </w:r>
      <w:r w:rsidR="0073682C">
        <w:rPr>
          <w:szCs w:val="24"/>
        </w:rPr>
        <w:t xml:space="preserve">a patient with </w:t>
      </w:r>
      <w:r>
        <w:rPr>
          <w:szCs w:val="24"/>
        </w:rPr>
        <w:t>an</w:t>
      </w:r>
      <w:r w:rsidRPr="00677819">
        <w:rPr>
          <w:szCs w:val="24"/>
        </w:rPr>
        <w:t xml:space="preserve"> MRO </w:t>
      </w:r>
      <w:r w:rsidR="00506999">
        <w:rPr>
          <w:szCs w:val="24"/>
        </w:rPr>
        <w:t>has been</w:t>
      </w:r>
      <w:r w:rsidR="00BD0912">
        <w:rPr>
          <w:szCs w:val="24"/>
        </w:rPr>
        <w:t xml:space="preserve"> </w:t>
      </w:r>
      <w:r w:rsidR="0073682C">
        <w:rPr>
          <w:szCs w:val="24"/>
        </w:rPr>
        <w:t xml:space="preserve">securely </w:t>
      </w:r>
      <w:r w:rsidRPr="00677819">
        <w:rPr>
          <w:szCs w:val="24"/>
        </w:rPr>
        <w:t>stored on the hospital computer system</w:t>
      </w:r>
      <w:r w:rsidR="0073682C">
        <w:rPr>
          <w:szCs w:val="24"/>
        </w:rPr>
        <w:t>.</w:t>
      </w:r>
      <w:r w:rsidRPr="00677819">
        <w:rPr>
          <w:szCs w:val="24"/>
        </w:rPr>
        <w:t xml:space="preserve"> If you are readmitted to </w:t>
      </w:r>
      <w:r w:rsidR="0073682C">
        <w:rPr>
          <w:szCs w:val="24"/>
        </w:rPr>
        <w:t xml:space="preserve">the same </w:t>
      </w:r>
      <w:r w:rsidRPr="00677819">
        <w:rPr>
          <w:szCs w:val="24"/>
        </w:rPr>
        <w:t xml:space="preserve">hospital, staff will see this information and </w:t>
      </w:r>
      <w:r w:rsidR="00CC78B7">
        <w:rPr>
          <w:szCs w:val="24"/>
        </w:rPr>
        <w:t>make sure you are screened for this MRO</w:t>
      </w:r>
      <w:r w:rsidR="0073682C">
        <w:rPr>
          <w:szCs w:val="24"/>
        </w:rPr>
        <w:t xml:space="preserve"> to prevent further spread</w:t>
      </w:r>
      <w:r w:rsidR="00CC78B7">
        <w:rPr>
          <w:szCs w:val="24"/>
        </w:rPr>
        <w:t>.</w:t>
      </w:r>
      <w:r w:rsidR="001A0AC2">
        <w:rPr>
          <w:szCs w:val="24"/>
        </w:rPr>
        <w:t xml:space="preserve"> </w:t>
      </w:r>
    </w:p>
    <w:p w14:paraId="539D67B5" w14:textId="77777777" w:rsidR="008D2422" w:rsidRPr="00F22B26" w:rsidRDefault="008D2422" w:rsidP="00E532E7">
      <w:pPr>
        <w:spacing w:after="0" w:line="280" w:lineRule="atLeast"/>
        <w:rPr>
          <w:szCs w:val="24"/>
        </w:rPr>
      </w:pPr>
    </w:p>
    <w:p w14:paraId="670F5847" w14:textId="53DD55F6" w:rsidR="004528B4" w:rsidRPr="00677819" w:rsidRDefault="00737322" w:rsidP="004528B4">
      <w:pPr>
        <w:spacing w:after="0" w:line="280" w:lineRule="atLeast"/>
        <w:rPr>
          <w:szCs w:val="24"/>
        </w:rPr>
      </w:pPr>
      <w:r>
        <w:rPr>
          <w:szCs w:val="24"/>
        </w:rPr>
        <w:t>If you are admitted to a different hospital, it</w:t>
      </w:r>
      <w:r w:rsidR="008848F9">
        <w:rPr>
          <w:szCs w:val="24"/>
        </w:rPr>
        <w:t xml:space="preserve"> i</w:t>
      </w:r>
      <w:r w:rsidR="00151A2B">
        <w:rPr>
          <w:szCs w:val="24"/>
        </w:rPr>
        <w:t xml:space="preserve">s </w:t>
      </w:r>
      <w:r>
        <w:rPr>
          <w:szCs w:val="24"/>
        </w:rPr>
        <w:t xml:space="preserve">important you tell staff </w:t>
      </w:r>
      <w:r w:rsidR="000142CC">
        <w:rPr>
          <w:szCs w:val="24"/>
        </w:rPr>
        <w:t xml:space="preserve">that </w:t>
      </w:r>
      <w:r w:rsidR="00AA00F2" w:rsidRPr="00677819">
        <w:rPr>
          <w:szCs w:val="24"/>
        </w:rPr>
        <w:t>you</w:t>
      </w:r>
      <w:r w:rsidR="002A7F37">
        <w:rPr>
          <w:szCs w:val="24"/>
        </w:rPr>
        <w:t xml:space="preserve">’ve </w:t>
      </w:r>
      <w:r w:rsidR="0097651B">
        <w:rPr>
          <w:szCs w:val="24"/>
        </w:rPr>
        <w:t xml:space="preserve">been in contact with </w:t>
      </w:r>
      <w:r w:rsidR="0073682C">
        <w:rPr>
          <w:szCs w:val="24"/>
        </w:rPr>
        <w:t xml:space="preserve">a person who has </w:t>
      </w:r>
      <w:r w:rsidR="0097651B">
        <w:rPr>
          <w:szCs w:val="24"/>
        </w:rPr>
        <w:t xml:space="preserve">this </w:t>
      </w:r>
      <w:r w:rsidR="002F59FC">
        <w:rPr>
          <w:szCs w:val="24"/>
        </w:rPr>
        <w:t>MRO</w:t>
      </w:r>
      <w:r w:rsidR="004528B4">
        <w:rPr>
          <w:szCs w:val="24"/>
        </w:rPr>
        <w:t>.</w:t>
      </w:r>
      <w:r w:rsidR="004528B4" w:rsidRPr="004528B4">
        <w:rPr>
          <w:bCs/>
          <w:szCs w:val="24"/>
        </w:rPr>
        <w:t xml:space="preserve"> </w:t>
      </w:r>
      <w:r w:rsidR="004528B4" w:rsidRPr="0000607C">
        <w:rPr>
          <w:bCs/>
          <w:szCs w:val="24"/>
        </w:rPr>
        <w:t>Bring</w:t>
      </w:r>
      <w:r w:rsidR="004528B4">
        <w:rPr>
          <w:b/>
          <w:szCs w:val="24"/>
        </w:rPr>
        <w:t xml:space="preserve"> </w:t>
      </w:r>
      <w:r w:rsidR="004528B4">
        <w:rPr>
          <w:bCs/>
          <w:szCs w:val="24"/>
        </w:rPr>
        <w:t xml:space="preserve">this letter or take a photo of it on your phone to show staff if you are admitted at any other WA hospital. </w:t>
      </w:r>
    </w:p>
    <w:p w14:paraId="1B00DB40" w14:textId="77777777" w:rsidR="008D2422" w:rsidRPr="00F22B26" w:rsidRDefault="008D2422" w:rsidP="00E532E7">
      <w:pPr>
        <w:spacing w:after="0" w:line="280" w:lineRule="atLeast"/>
        <w:rPr>
          <w:szCs w:val="24"/>
        </w:rPr>
      </w:pPr>
    </w:p>
    <w:p w14:paraId="0AE7D65C" w14:textId="77777777" w:rsidR="008D2422" w:rsidRPr="00F22B26" w:rsidRDefault="008D2422" w:rsidP="00E532E7">
      <w:pPr>
        <w:spacing w:after="0" w:line="280" w:lineRule="atLeast"/>
        <w:rPr>
          <w:szCs w:val="24"/>
        </w:rPr>
      </w:pPr>
      <w:r w:rsidRPr="00F22B26">
        <w:rPr>
          <w:szCs w:val="24"/>
        </w:rPr>
        <w:t>Thank you for taking the time to read this information.</w:t>
      </w:r>
    </w:p>
    <w:p w14:paraId="7B172C0F" w14:textId="77777777" w:rsidR="008D2422" w:rsidRPr="00F22B26" w:rsidRDefault="008D2422" w:rsidP="00E532E7">
      <w:pPr>
        <w:spacing w:after="0" w:line="280" w:lineRule="atLeast"/>
        <w:rPr>
          <w:szCs w:val="24"/>
        </w:rPr>
      </w:pPr>
    </w:p>
    <w:p w14:paraId="430234D5" w14:textId="77777777" w:rsidR="008D2422" w:rsidRPr="00F22B26" w:rsidRDefault="008D2422" w:rsidP="00E532E7">
      <w:pPr>
        <w:spacing w:after="0" w:line="280" w:lineRule="atLeast"/>
        <w:rPr>
          <w:szCs w:val="24"/>
        </w:rPr>
      </w:pPr>
      <w:r w:rsidRPr="00F22B26">
        <w:rPr>
          <w:szCs w:val="24"/>
        </w:rPr>
        <w:t>Yours sincerely</w:t>
      </w:r>
    </w:p>
    <w:p w14:paraId="46B1B31C" w14:textId="77777777" w:rsidR="006F2F70" w:rsidRPr="00E532E7" w:rsidRDefault="006F2F70" w:rsidP="00E532E7">
      <w:pPr>
        <w:spacing w:after="0" w:line="280" w:lineRule="atLeast"/>
        <w:rPr>
          <w:sz w:val="22"/>
        </w:rPr>
      </w:pPr>
    </w:p>
    <w:p w14:paraId="2A3109F2" w14:textId="77777777" w:rsidR="006F2F70" w:rsidRPr="0025350D" w:rsidRDefault="006F2F70" w:rsidP="00E532E7">
      <w:pPr>
        <w:spacing w:after="0" w:line="280" w:lineRule="atLeast"/>
        <w:rPr>
          <w:sz w:val="22"/>
        </w:rPr>
      </w:pPr>
    </w:p>
    <w:p w14:paraId="36575B69" w14:textId="77777777" w:rsidR="007F5964" w:rsidRPr="00412E48" w:rsidRDefault="007F5964" w:rsidP="00E532E7">
      <w:pPr>
        <w:spacing w:after="0" w:line="280" w:lineRule="atLeast"/>
        <w:rPr>
          <w:b/>
          <w:bCs/>
          <w:sz w:val="22"/>
        </w:rPr>
      </w:pPr>
      <w:r w:rsidRPr="00412E48">
        <w:rPr>
          <w:b/>
          <w:bCs/>
          <w:sz w:val="22"/>
        </w:rPr>
        <w:t>&lt;name&gt;</w:t>
      </w:r>
    </w:p>
    <w:p w14:paraId="505AA475" w14:textId="77777777" w:rsidR="007F5964" w:rsidRPr="00412E48" w:rsidRDefault="007F5964" w:rsidP="00E532E7">
      <w:pPr>
        <w:spacing w:after="0" w:line="280" w:lineRule="atLeast"/>
        <w:rPr>
          <w:b/>
          <w:bCs/>
          <w:sz w:val="22"/>
        </w:rPr>
      </w:pPr>
      <w:r w:rsidRPr="00412E48">
        <w:rPr>
          <w:b/>
          <w:bCs/>
          <w:sz w:val="22"/>
        </w:rPr>
        <w:t>&lt;position&gt;</w:t>
      </w:r>
    </w:p>
    <w:p w14:paraId="40640A20" w14:textId="77777777" w:rsidR="007F5964" w:rsidRPr="00412E48" w:rsidRDefault="007F5964" w:rsidP="00E532E7">
      <w:pPr>
        <w:spacing w:after="0" w:line="280" w:lineRule="atLeast"/>
        <w:rPr>
          <w:b/>
          <w:bCs/>
          <w:sz w:val="22"/>
        </w:rPr>
      </w:pPr>
      <w:r w:rsidRPr="00412E48">
        <w:rPr>
          <w:b/>
          <w:bCs/>
          <w:sz w:val="22"/>
        </w:rPr>
        <w:t>&lt;department&gt;</w:t>
      </w:r>
    </w:p>
    <w:sectPr w:rsidR="007F5964" w:rsidRPr="00412E48" w:rsidSect="00471E19">
      <w:headerReference w:type="default" r:id="rId8"/>
      <w:headerReference w:type="first" r:id="rId9"/>
      <w:type w:val="continuous"/>
      <w:pgSz w:w="11906" w:h="16838" w:code="9"/>
      <w:pgMar w:top="1233" w:right="110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BFC4" w14:textId="77777777" w:rsidR="00343F7D" w:rsidRDefault="00343F7D" w:rsidP="00042EC3">
      <w:pPr>
        <w:spacing w:after="0"/>
      </w:pPr>
      <w:r>
        <w:separator/>
      </w:r>
    </w:p>
  </w:endnote>
  <w:endnote w:type="continuationSeparator" w:id="0">
    <w:p w14:paraId="0DB4C02E" w14:textId="77777777" w:rsidR="00343F7D" w:rsidRDefault="00343F7D" w:rsidP="00042E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231A" w14:textId="77777777" w:rsidR="00343F7D" w:rsidRDefault="00343F7D" w:rsidP="00042EC3">
      <w:pPr>
        <w:spacing w:after="0"/>
      </w:pPr>
      <w:r>
        <w:separator/>
      </w:r>
    </w:p>
  </w:footnote>
  <w:footnote w:type="continuationSeparator" w:id="0">
    <w:p w14:paraId="76EBEDF4" w14:textId="77777777" w:rsidR="00343F7D" w:rsidRDefault="00343F7D" w:rsidP="00042E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554A" w14:textId="77777777" w:rsidR="00471E19" w:rsidRPr="00042EC3" w:rsidRDefault="00471E19" w:rsidP="00A6640E">
    <w:pPr>
      <w:tabs>
        <w:tab w:val="left" w:pos="270"/>
      </w:tabs>
      <w:spacing w:after="0" w:line="240" w:lineRule="exact"/>
      <w:rPr>
        <w:rFonts w:cs="Arial"/>
        <w:sz w:val="20"/>
        <w:szCs w:val="20"/>
      </w:rPr>
    </w:pPr>
    <w:r>
      <w:rPr>
        <w:noProof/>
        <w:lang w:eastAsia="en-AU"/>
      </w:rPr>
      <w:pict w14:anchorId="3B08AB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State Crest Black (Large).tif" style="position:absolute;margin-left:-41.35pt;margin-top:-10.15pt;width:50.9pt;height:39.7pt;z-index:251658240;visibility:visible">
          <v:imagedata r:id="rId1" o:title="State Crest Black (Large)"/>
        </v:shape>
      </w:pict>
    </w:r>
    <w:r>
      <w:rPr>
        <w:rFonts w:cs="Arial"/>
        <w:sz w:val="20"/>
        <w:szCs w:val="20"/>
      </w:rPr>
      <w:tab/>
    </w:r>
    <w:r w:rsidRPr="00042EC3">
      <w:rPr>
        <w:rFonts w:cs="Arial"/>
        <w:sz w:val="20"/>
        <w:szCs w:val="20"/>
      </w:rPr>
      <w:t xml:space="preserve">Government of </w:t>
    </w:r>
    <w:r w:rsidRPr="00042EC3">
      <w:rPr>
        <w:rFonts w:cs="Arial"/>
        <w:b/>
        <w:sz w:val="20"/>
        <w:szCs w:val="20"/>
      </w:rPr>
      <w:t>Western Australia</w:t>
    </w:r>
    <w:r w:rsidRPr="00042EC3">
      <w:rPr>
        <w:rFonts w:cs="Arial"/>
        <w:b/>
        <w:sz w:val="20"/>
        <w:szCs w:val="20"/>
      </w:rPr>
      <w:tab/>
    </w:r>
    <w:r w:rsidRPr="00042EC3">
      <w:rPr>
        <w:rFonts w:cs="Arial"/>
        <w:b/>
        <w:sz w:val="20"/>
        <w:szCs w:val="20"/>
      </w:rPr>
      <w:tab/>
    </w:r>
    <w:r w:rsidRPr="00042EC3">
      <w:rPr>
        <w:rFonts w:cs="Arial"/>
        <w:b/>
        <w:sz w:val="20"/>
        <w:szCs w:val="20"/>
      </w:rPr>
      <w:tab/>
    </w:r>
    <w:r w:rsidRPr="00042EC3">
      <w:rPr>
        <w:rFonts w:cs="Arial"/>
        <w:b/>
        <w:sz w:val="20"/>
        <w:szCs w:val="20"/>
      </w:rPr>
      <w:tab/>
    </w:r>
    <w:r>
      <w:rPr>
        <w:rFonts w:cs="Arial"/>
        <w:b/>
        <w:sz w:val="20"/>
        <w:szCs w:val="20"/>
      </w:rPr>
      <w:tab/>
    </w:r>
    <w:r>
      <w:rPr>
        <w:rFonts w:cs="Arial"/>
        <w:b/>
        <w:sz w:val="20"/>
        <w:szCs w:val="20"/>
      </w:rPr>
      <w:tab/>
    </w:r>
    <w:r w:rsidRPr="00042EC3">
      <w:rPr>
        <w:rFonts w:cs="Arial"/>
        <w:b/>
        <w:sz w:val="20"/>
        <w:szCs w:val="20"/>
      </w:rPr>
      <w:t>&lt;insert facility logo&gt;</w:t>
    </w:r>
  </w:p>
  <w:p w14:paraId="284AD7A5" w14:textId="77777777" w:rsidR="00471E19" w:rsidRPr="00042EC3" w:rsidRDefault="00471E19" w:rsidP="00A6640E">
    <w:pPr>
      <w:tabs>
        <w:tab w:val="left" w:pos="270"/>
      </w:tabs>
      <w:spacing w:after="0" w:line="240" w:lineRule="exact"/>
      <w:rPr>
        <w:rFonts w:cs="Arial"/>
        <w:b/>
        <w:sz w:val="20"/>
        <w:szCs w:val="20"/>
      </w:rPr>
    </w:pPr>
    <w:r>
      <w:rPr>
        <w:rFonts w:cs="Arial"/>
        <w:sz w:val="20"/>
        <w:szCs w:val="20"/>
      </w:rPr>
      <w:tab/>
    </w:r>
    <w:r w:rsidRPr="00042EC3">
      <w:rPr>
        <w:rFonts w:cs="Arial"/>
        <w:sz w:val="20"/>
        <w:szCs w:val="20"/>
      </w:rPr>
      <w:t xml:space="preserve">Department of </w:t>
    </w:r>
    <w:r w:rsidRPr="00042EC3">
      <w:rPr>
        <w:rFonts w:cs="Arial"/>
        <w:b/>
        <w:sz w:val="20"/>
        <w:szCs w:val="20"/>
      </w:rPr>
      <w:t>Health</w:t>
    </w:r>
  </w:p>
  <w:p w14:paraId="5A3F8DA9" w14:textId="77777777" w:rsidR="00471E19" w:rsidRPr="00A6640E" w:rsidRDefault="00471E19" w:rsidP="00A6640E">
    <w:pPr>
      <w:tabs>
        <w:tab w:val="left" w:pos="270"/>
      </w:tabs>
      <w:spacing w:after="0" w:line="240" w:lineRule="exact"/>
      <w:rPr>
        <w:rFonts w:cs="Arial"/>
        <w:b/>
        <w:sz w:val="20"/>
        <w:szCs w:val="20"/>
      </w:rPr>
    </w:pPr>
    <w:r>
      <w:rPr>
        <w:rFonts w:cs="Arial"/>
        <w:sz w:val="20"/>
        <w:szCs w:val="20"/>
      </w:rPr>
      <w:tab/>
    </w:r>
    <w:r w:rsidRPr="00A6640E">
      <w:rPr>
        <w:rFonts w:cs="Arial"/>
        <w:b/>
        <w:sz w:val="20"/>
        <w:szCs w:val="20"/>
      </w:rPr>
      <w:t>&lt;Insert Facility Name&gt;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9C3C" w14:textId="77777777" w:rsidR="00042EC3" w:rsidRPr="00042EC3" w:rsidRDefault="00042EC3" w:rsidP="007F5964">
    <w:pPr>
      <w:spacing w:after="0" w:line="240" w:lineRule="exact"/>
      <w:rPr>
        <w:rFonts w:cs="Arial"/>
        <w:sz w:val="20"/>
        <w:szCs w:val="20"/>
      </w:rPr>
    </w:pPr>
    <w:r w:rsidRPr="00042EC3">
      <w:rPr>
        <w:noProof/>
        <w:sz w:val="20"/>
        <w:szCs w:val="20"/>
        <w:lang w:eastAsia="en-AU"/>
      </w:rPr>
      <w:pict w14:anchorId="56B3A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5" type="#_x0000_t75" alt="State Crest Black (Large).tif" style="position:absolute;margin-left:-21.1pt;margin-top:-6pt;width:50.9pt;height:39.7pt;z-index:251657216;visibility:visible">
          <v:imagedata r:id="rId1" o:title="State Crest Black (Large)"/>
        </v:shape>
      </w:pict>
    </w:r>
    <w:r w:rsidR="002678A7">
      <w:rPr>
        <w:rFonts w:cs="Arial"/>
        <w:sz w:val="20"/>
        <w:szCs w:val="20"/>
      </w:rPr>
      <w:tab/>
    </w:r>
    <w:r w:rsidRPr="00042EC3">
      <w:rPr>
        <w:rFonts w:cs="Arial"/>
        <w:sz w:val="20"/>
        <w:szCs w:val="20"/>
      </w:rPr>
      <w:t xml:space="preserve">Government of </w:t>
    </w:r>
    <w:r w:rsidRPr="00042EC3">
      <w:rPr>
        <w:rFonts w:cs="Arial"/>
        <w:b/>
        <w:sz w:val="20"/>
        <w:szCs w:val="20"/>
      </w:rPr>
      <w:t>Western Australia</w:t>
    </w:r>
    <w:r w:rsidRPr="00042EC3">
      <w:rPr>
        <w:rFonts w:cs="Arial"/>
        <w:b/>
        <w:sz w:val="20"/>
        <w:szCs w:val="20"/>
      </w:rPr>
      <w:tab/>
    </w:r>
    <w:r w:rsidRPr="00042EC3">
      <w:rPr>
        <w:rFonts w:cs="Arial"/>
        <w:b/>
        <w:sz w:val="20"/>
        <w:szCs w:val="20"/>
      </w:rPr>
      <w:tab/>
    </w:r>
    <w:r w:rsidRPr="00042EC3">
      <w:rPr>
        <w:rFonts w:cs="Arial"/>
        <w:b/>
        <w:sz w:val="20"/>
        <w:szCs w:val="20"/>
      </w:rPr>
      <w:tab/>
    </w:r>
    <w:r w:rsidRPr="00042EC3">
      <w:rPr>
        <w:rFonts w:cs="Arial"/>
        <w:b/>
        <w:sz w:val="20"/>
        <w:szCs w:val="20"/>
      </w:rPr>
      <w:tab/>
    </w:r>
    <w:r w:rsidR="002678A7">
      <w:rPr>
        <w:rFonts w:cs="Arial"/>
        <w:b/>
        <w:sz w:val="20"/>
        <w:szCs w:val="20"/>
      </w:rPr>
      <w:tab/>
    </w:r>
    <w:r w:rsidRPr="00042EC3">
      <w:rPr>
        <w:rFonts w:cs="Arial"/>
        <w:b/>
        <w:sz w:val="20"/>
        <w:szCs w:val="20"/>
      </w:rPr>
      <w:t xml:space="preserve">&lt;insert facility </w:t>
    </w:r>
    <w:r w:rsidR="002678A7">
      <w:rPr>
        <w:rFonts w:cs="Arial"/>
        <w:b/>
        <w:sz w:val="20"/>
        <w:szCs w:val="20"/>
      </w:rPr>
      <w:tab/>
    </w:r>
    <w:r w:rsidRPr="00042EC3">
      <w:rPr>
        <w:rFonts w:cs="Arial"/>
        <w:b/>
        <w:sz w:val="20"/>
        <w:szCs w:val="20"/>
      </w:rPr>
      <w:t>logo&gt;</w:t>
    </w:r>
  </w:p>
  <w:p w14:paraId="170D6BE3" w14:textId="77777777" w:rsidR="00042EC3" w:rsidRPr="00042EC3" w:rsidRDefault="002678A7" w:rsidP="007F5964">
    <w:pPr>
      <w:spacing w:after="0" w:line="240" w:lineRule="exact"/>
      <w:rPr>
        <w:rFonts w:cs="Arial"/>
        <w:b/>
        <w:sz w:val="20"/>
        <w:szCs w:val="20"/>
      </w:rPr>
    </w:pPr>
    <w:r>
      <w:rPr>
        <w:rFonts w:cs="Arial"/>
        <w:sz w:val="20"/>
        <w:szCs w:val="20"/>
      </w:rPr>
      <w:tab/>
    </w:r>
    <w:r w:rsidR="00042EC3" w:rsidRPr="00042EC3">
      <w:rPr>
        <w:rFonts w:cs="Arial"/>
        <w:sz w:val="20"/>
        <w:szCs w:val="20"/>
      </w:rPr>
      <w:t xml:space="preserve">Department of </w:t>
    </w:r>
    <w:r w:rsidR="00042EC3" w:rsidRPr="00042EC3">
      <w:rPr>
        <w:rFonts w:cs="Arial"/>
        <w:b/>
        <w:sz w:val="20"/>
        <w:szCs w:val="20"/>
      </w:rPr>
      <w:t>Health</w:t>
    </w:r>
  </w:p>
  <w:p w14:paraId="78F09EE1" w14:textId="77777777" w:rsidR="00042EC3" w:rsidRPr="00A6640E" w:rsidRDefault="002678A7" w:rsidP="007F5964">
    <w:pPr>
      <w:spacing w:after="0" w:line="240" w:lineRule="exact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ab/>
    </w:r>
    <w:r w:rsidR="00042EC3" w:rsidRPr="00A6640E">
      <w:rPr>
        <w:rFonts w:cs="Arial"/>
        <w:b/>
        <w:sz w:val="20"/>
        <w:szCs w:val="20"/>
      </w:rPr>
      <w:t>&lt;Insert Facility Name&gt;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FE2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539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88A"/>
    <w:rsid w:val="000069BD"/>
    <w:rsid w:val="00011F34"/>
    <w:rsid w:val="000142CC"/>
    <w:rsid w:val="00021155"/>
    <w:rsid w:val="000348C0"/>
    <w:rsid w:val="00042EC3"/>
    <w:rsid w:val="00062677"/>
    <w:rsid w:val="00073EB3"/>
    <w:rsid w:val="00091A6F"/>
    <w:rsid w:val="00095204"/>
    <w:rsid w:val="000B1F93"/>
    <w:rsid w:val="000D6472"/>
    <w:rsid w:val="000D7E4B"/>
    <w:rsid w:val="000E1457"/>
    <w:rsid w:val="000F1F87"/>
    <w:rsid w:val="00104982"/>
    <w:rsid w:val="00122553"/>
    <w:rsid w:val="00151A2B"/>
    <w:rsid w:val="00166685"/>
    <w:rsid w:val="001725AD"/>
    <w:rsid w:val="00177523"/>
    <w:rsid w:val="001852B4"/>
    <w:rsid w:val="001908AA"/>
    <w:rsid w:val="001A0AC2"/>
    <w:rsid w:val="001A790E"/>
    <w:rsid w:val="001C3EF2"/>
    <w:rsid w:val="001D6757"/>
    <w:rsid w:val="001E12B5"/>
    <w:rsid w:val="001F430A"/>
    <w:rsid w:val="00224888"/>
    <w:rsid w:val="00235766"/>
    <w:rsid w:val="0025350D"/>
    <w:rsid w:val="002678A7"/>
    <w:rsid w:val="002A09BC"/>
    <w:rsid w:val="002A7F37"/>
    <w:rsid w:val="002B4CFD"/>
    <w:rsid w:val="002E6301"/>
    <w:rsid w:val="002F01F2"/>
    <w:rsid w:val="002F59FC"/>
    <w:rsid w:val="00307229"/>
    <w:rsid w:val="00311E37"/>
    <w:rsid w:val="00321A89"/>
    <w:rsid w:val="00343F7D"/>
    <w:rsid w:val="003474D7"/>
    <w:rsid w:val="00356535"/>
    <w:rsid w:val="00364AA4"/>
    <w:rsid w:val="0036792A"/>
    <w:rsid w:val="00373F48"/>
    <w:rsid w:val="00374EFF"/>
    <w:rsid w:val="00376BBB"/>
    <w:rsid w:val="003772D2"/>
    <w:rsid w:val="00396302"/>
    <w:rsid w:val="003A3909"/>
    <w:rsid w:val="003C593A"/>
    <w:rsid w:val="003D2DC9"/>
    <w:rsid w:val="003D723A"/>
    <w:rsid w:val="003F5BEF"/>
    <w:rsid w:val="00407638"/>
    <w:rsid w:val="00412E48"/>
    <w:rsid w:val="004131D5"/>
    <w:rsid w:val="00416835"/>
    <w:rsid w:val="00450C47"/>
    <w:rsid w:val="004528B4"/>
    <w:rsid w:val="00471E19"/>
    <w:rsid w:val="004B567B"/>
    <w:rsid w:val="004B7E53"/>
    <w:rsid w:val="004E22C0"/>
    <w:rsid w:val="004E531A"/>
    <w:rsid w:val="004F65AA"/>
    <w:rsid w:val="00506999"/>
    <w:rsid w:val="00517637"/>
    <w:rsid w:val="00540621"/>
    <w:rsid w:val="00567F96"/>
    <w:rsid w:val="00593819"/>
    <w:rsid w:val="00594261"/>
    <w:rsid w:val="0059506B"/>
    <w:rsid w:val="005A282D"/>
    <w:rsid w:val="005A5FCB"/>
    <w:rsid w:val="005B32F8"/>
    <w:rsid w:val="005C6EC8"/>
    <w:rsid w:val="005F771B"/>
    <w:rsid w:val="005F7FA7"/>
    <w:rsid w:val="00603BB8"/>
    <w:rsid w:val="00631735"/>
    <w:rsid w:val="0063424C"/>
    <w:rsid w:val="006462C4"/>
    <w:rsid w:val="006477D2"/>
    <w:rsid w:val="006509E2"/>
    <w:rsid w:val="0065488A"/>
    <w:rsid w:val="006635CA"/>
    <w:rsid w:val="006B1703"/>
    <w:rsid w:val="006D0F3B"/>
    <w:rsid w:val="006D2934"/>
    <w:rsid w:val="006E726B"/>
    <w:rsid w:val="006F2F70"/>
    <w:rsid w:val="00710AA1"/>
    <w:rsid w:val="00715359"/>
    <w:rsid w:val="0073682C"/>
    <w:rsid w:val="00737322"/>
    <w:rsid w:val="00761473"/>
    <w:rsid w:val="00763A75"/>
    <w:rsid w:val="00773371"/>
    <w:rsid w:val="00787185"/>
    <w:rsid w:val="00793207"/>
    <w:rsid w:val="007932FC"/>
    <w:rsid w:val="007B4D23"/>
    <w:rsid w:val="007F5964"/>
    <w:rsid w:val="00832994"/>
    <w:rsid w:val="00860B0C"/>
    <w:rsid w:val="008723C9"/>
    <w:rsid w:val="00880EE4"/>
    <w:rsid w:val="00882A86"/>
    <w:rsid w:val="008848F9"/>
    <w:rsid w:val="00891A2F"/>
    <w:rsid w:val="008A5415"/>
    <w:rsid w:val="008D2422"/>
    <w:rsid w:val="008D6BF4"/>
    <w:rsid w:val="008E0013"/>
    <w:rsid w:val="008E22F3"/>
    <w:rsid w:val="008E26E9"/>
    <w:rsid w:val="008E77B8"/>
    <w:rsid w:val="00917B4A"/>
    <w:rsid w:val="00924F1F"/>
    <w:rsid w:val="00930DA0"/>
    <w:rsid w:val="009327EF"/>
    <w:rsid w:val="0094427B"/>
    <w:rsid w:val="009544BA"/>
    <w:rsid w:val="0097651B"/>
    <w:rsid w:val="00984788"/>
    <w:rsid w:val="00984A4E"/>
    <w:rsid w:val="0099278B"/>
    <w:rsid w:val="00995668"/>
    <w:rsid w:val="009A3C58"/>
    <w:rsid w:val="009A57C5"/>
    <w:rsid w:val="009A58AB"/>
    <w:rsid w:val="009B32B0"/>
    <w:rsid w:val="009D5E57"/>
    <w:rsid w:val="009E6DFD"/>
    <w:rsid w:val="00A224C3"/>
    <w:rsid w:val="00A35CAB"/>
    <w:rsid w:val="00A55417"/>
    <w:rsid w:val="00A6640E"/>
    <w:rsid w:val="00A7275C"/>
    <w:rsid w:val="00A95C7D"/>
    <w:rsid w:val="00AA00F2"/>
    <w:rsid w:val="00AB0D25"/>
    <w:rsid w:val="00AB2BB0"/>
    <w:rsid w:val="00AC07F6"/>
    <w:rsid w:val="00AD02D9"/>
    <w:rsid w:val="00AD14F5"/>
    <w:rsid w:val="00B05800"/>
    <w:rsid w:val="00B1340A"/>
    <w:rsid w:val="00B16858"/>
    <w:rsid w:val="00BA090A"/>
    <w:rsid w:val="00BD0912"/>
    <w:rsid w:val="00BD5F6B"/>
    <w:rsid w:val="00BF51C7"/>
    <w:rsid w:val="00C26E14"/>
    <w:rsid w:val="00C33C21"/>
    <w:rsid w:val="00C352B9"/>
    <w:rsid w:val="00C400C1"/>
    <w:rsid w:val="00C52D55"/>
    <w:rsid w:val="00C62679"/>
    <w:rsid w:val="00C6392B"/>
    <w:rsid w:val="00CA7ACA"/>
    <w:rsid w:val="00CB1811"/>
    <w:rsid w:val="00CB64DA"/>
    <w:rsid w:val="00CC31FC"/>
    <w:rsid w:val="00CC4B9A"/>
    <w:rsid w:val="00CC655F"/>
    <w:rsid w:val="00CC78B7"/>
    <w:rsid w:val="00CF450B"/>
    <w:rsid w:val="00D06DD4"/>
    <w:rsid w:val="00D119EA"/>
    <w:rsid w:val="00D3102F"/>
    <w:rsid w:val="00D4409F"/>
    <w:rsid w:val="00DB519E"/>
    <w:rsid w:val="00DC48AE"/>
    <w:rsid w:val="00DD272F"/>
    <w:rsid w:val="00DF2AC8"/>
    <w:rsid w:val="00E1506F"/>
    <w:rsid w:val="00E20373"/>
    <w:rsid w:val="00E428FB"/>
    <w:rsid w:val="00E47D77"/>
    <w:rsid w:val="00E532E7"/>
    <w:rsid w:val="00E655DE"/>
    <w:rsid w:val="00E724F2"/>
    <w:rsid w:val="00E75639"/>
    <w:rsid w:val="00E82692"/>
    <w:rsid w:val="00E868C1"/>
    <w:rsid w:val="00E877FB"/>
    <w:rsid w:val="00E9605F"/>
    <w:rsid w:val="00EA5BFB"/>
    <w:rsid w:val="00EB13BD"/>
    <w:rsid w:val="00ED5FD8"/>
    <w:rsid w:val="00EE2E15"/>
    <w:rsid w:val="00F02E37"/>
    <w:rsid w:val="00F11BE3"/>
    <w:rsid w:val="00F1422E"/>
    <w:rsid w:val="00F22B26"/>
    <w:rsid w:val="00F422A4"/>
    <w:rsid w:val="00F62AB2"/>
    <w:rsid w:val="00FA4D52"/>
    <w:rsid w:val="00FE5720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3C22627"/>
  <w15:chartTrackingRefBased/>
  <w15:docId w15:val="{6E8416A9-3E83-420C-9EA9-CCD0D2F4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65488A"/>
    <w:pPr>
      <w:spacing w:after="170"/>
    </w:pPr>
    <w:rPr>
      <w:rFonts w:ascii="Arial" w:eastAsia="Calibri" w:hAnsi="Arial"/>
      <w:sz w:val="24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94427B"/>
    <w:rPr>
      <w:lang w:val="en-US"/>
    </w:rPr>
  </w:style>
  <w:style w:type="paragraph" w:styleId="Header">
    <w:name w:val="header"/>
    <w:basedOn w:val="Normal"/>
    <w:link w:val="HeaderChar"/>
    <w:rsid w:val="00042E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42EC3"/>
    <w:rPr>
      <w:rFonts w:ascii="Arial" w:eastAsia="Calibri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rsid w:val="00042EC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2EC3"/>
    <w:rPr>
      <w:rFonts w:ascii="Arial" w:eastAsia="Calibri" w:hAnsi="Arial"/>
      <w:sz w:val="24"/>
      <w:szCs w:val="22"/>
      <w:lang w:eastAsia="en-US"/>
    </w:rPr>
  </w:style>
  <w:style w:type="character" w:styleId="CommentReference">
    <w:name w:val="annotation reference"/>
    <w:rsid w:val="003C59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93A"/>
    <w:rPr>
      <w:sz w:val="20"/>
      <w:szCs w:val="20"/>
    </w:rPr>
  </w:style>
  <w:style w:type="character" w:customStyle="1" w:styleId="CommentTextChar">
    <w:name w:val="Comment Text Char"/>
    <w:link w:val="CommentText"/>
    <w:rsid w:val="003C593A"/>
    <w:rPr>
      <w:rFonts w:ascii="Arial" w:eastAsia="Calibri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593A"/>
    <w:rPr>
      <w:b/>
      <w:bCs/>
    </w:rPr>
  </w:style>
  <w:style w:type="character" w:customStyle="1" w:styleId="CommentSubjectChar">
    <w:name w:val="Comment Subject Char"/>
    <w:link w:val="CommentSubject"/>
    <w:rsid w:val="003C593A"/>
    <w:rPr>
      <w:rFonts w:ascii="Arial" w:eastAsia="Calibri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3C593A"/>
    <w:rPr>
      <w:rFonts w:ascii="Arial" w:eastAsia="Calibri" w:hAnsi="Arial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rsid w:val="003C59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593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Public%20Health\CDCD\CDCD\Templates\Templates%20-%20CDCD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97A80-0497-47DB-9055-C7737A15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Government of WA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MRO adult contact</dc:title>
  <dc:subject/>
  <dc:creator>he02662</dc:creator>
  <cp:keywords/>
  <dc:description/>
  <cp:lastModifiedBy>McCann, Rebecca</cp:lastModifiedBy>
  <cp:revision>3</cp:revision>
  <cp:lastPrinted>2013-09-23T02:11:00Z</cp:lastPrinted>
  <dcterms:created xsi:type="dcterms:W3CDTF">2024-09-04T02:04:00Z</dcterms:created>
  <dcterms:modified xsi:type="dcterms:W3CDTF">2024-09-04T02:05:00Z</dcterms:modified>
</cp:coreProperties>
</file>